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15" w:rsidRPr="00824ABD" w:rsidRDefault="00EB6715" w:rsidP="00732919">
      <w:pPr>
        <w:spacing w:after="0" w:line="240" w:lineRule="auto"/>
        <w:rPr>
          <w:rFonts w:ascii="Arial" w:hAnsi="Arial" w:cs="Arial"/>
          <w:lang w:eastAsia="pl-PL"/>
        </w:rPr>
      </w:pPr>
    </w:p>
    <w:p w:rsidR="00EB6715" w:rsidRPr="00824ABD" w:rsidRDefault="00EB6715" w:rsidP="00B45146">
      <w:pPr>
        <w:spacing w:after="0" w:line="240" w:lineRule="auto"/>
        <w:ind w:left="7785"/>
        <w:rPr>
          <w:rFonts w:ascii="Times New Roman" w:hAnsi="Times New Roman"/>
          <w:sz w:val="16"/>
          <w:szCs w:val="16"/>
          <w:lang w:eastAsia="pl-PL"/>
        </w:rPr>
      </w:pPr>
      <w:r w:rsidRPr="00824ABD">
        <w:rPr>
          <w:rFonts w:ascii="Times New Roman" w:hAnsi="Times New Roman"/>
          <w:sz w:val="16"/>
          <w:szCs w:val="16"/>
          <w:lang w:eastAsia="pl-PL"/>
        </w:rPr>
        <w:t>Załącznik nr 1 do Zarządzenia nr7/2014r. Dyrektora MBP w Jaśle</w:t>
      </w:r>
    </w:p>
    <w:p w:rsidR="00EB6715" w:rsidRPr="00824ABD" w:rsidRDefault="00EB6715" w:rsidP="00B45146">
      <w:pPr>
        <w:spacing w:after="0" w:line="240" w:lineRule="auto"/>
        <w:ind w:left="360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left="360"/>
        <w:rPr>
          <w:rFonts w:ascii="Times New Roman" w:hAnsi="Times New Roman"/>
          <w:b/>
          <w:lang w:eastAsia="pl-PL"/>
        </w:rPr>
      </w:pPr>
    </w:p>
    <w:p w:rsidR="00EB6715" w:rsidRDefault="00EB6715" w:rsidP="00B4514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pl-PL"/>
        </w:rPr>
      </w:pPr>
    </w:p>
    <w:p w:rsidR="00EB6715" w:rsidRPr="00824ABD" w:rsidRDefault="00EB6715" w:rsidP="00B4514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pl-PL"/>
        </w:rPr>
      </w:pPr>
      <w:r w:rsidRPr="00824ABD">
        <w:rPr>
          <w:rFonts w:ascii="Times New Roman" w:hAnsi="Times New Roman"/>
          <w:b/>
          <w:sz w:val="28"/>
          <w:szCs w:val="28"/>
          <w:lang w:eastAsia="pl-PL"/>
        </w:rPr>
        <w:t>Regulamin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wypożyczania </w:t>
      </w:r>
      <w:r w:rsidRPr="00824ABD">
        <w:rPr>
          <w:rFonts w:ascii="Times New Roman" w:hAnsi="Times New Roman"/>
          <w:b/>
          <w:sz w:val="28"/>
          <w:szCs w:val="28"/>
          <w:lang w:eastAsia="pl-PL"/>
        </w:rPr>
        <w:t xml:space="preserve">e -czytników w Miejskiej Bibliotece Publicznej w Jaśle </w:t>
      </w:r>
    </w:p>
    <w:p w:rsidR="00EB6715" w:rsidRPr="00824ABD" w:rsidRDefault="00EB6715" w:rsidP="00B45146">
      <w:pPr>
        <w:spacing w:after="0" w:line="240" w:lineRule="auto"/>
        <w:ind w:left="360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firstLine="708"/>
        <w:rPr>
          <w:rFonts w:ascii="Times New Roman" w:hAnsi="Times New Roman"/>
          <w:lang w:eastAsia="pl-PL"/>
        </w:rPr>
      </w:pPr>
    </w:p>
    <w:p w:rsidR="00EB6715" w:rsidRPr="00824ABD" w:rsidRDefault="00EB6715" w:rsidP="00824A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 xml:space="preserve">Udostępnia  się  urządzenia  przeznaczone do czytania książek elektronicznych– e – czynniki: </w:t>
      </w:r>
    </w:p>
    <w:p w:rsidR="00EB6715" w:rsidRPr="007B0881" w:rsidRDefault="00EB6715" w:rsidP="00824ABD">
      <w:pPr>
        <w:pStyle w:val="ListParagraph"/>
        <w:ind w:left="1068"/>
      </w:pPr>
    </w:p>
    <w:p w:rsidR="00EB6715" w:rsidRPr="00824ABD" w:rsidRDefault="00EB6715" w:rsidP="00824ABD">
      <w:pPr>
        <w:pStyle w:val="ListParagraph"/>
        <w:ind w:left="1068"/>
        <w:rPr>
          <w:rFonts w:ascii="Times New Roman" w:hAnsi="Times New Roman"/>
          <w:lang w:val="en-US"/>
        </w:rPr>
      </w:pPr>
      <w:r w:rsidRPr="00824ABD">
        <w:rPr>
          <w:rFonts w:ascii="Times New Roman" w:hAnsi="Times New Roman"/>
          <w:lang w:val="en-US"/>
        </w:rPr>
        <w:t xml:space="preserve">Kindle Paperwhite II </w:t>
      </w:r>
      <w:smartTag w:uri="urn:schemas-microsoft-com:office:smarttags" w:element="metricconverter">
        <w:smartTagPr>
          <w:attr w:name="ProductID" w:val="6 cali"/>
        </w:smartTagPr>
        <w:r w:rsidRPr="00824ABD">
          <w:rPr>
            <w:rFonts w:ascii="Times New Roman" w:hAnsi="Times New Roman"/>
            <w:lang w:val="en-US"/>
          </w:rPr>
          <w:t xml:space="preserve">6 </w:t>
        </w:r>
        <w:smartTag w:uri="urn:schemas-microsoft-com:office:smarttags" w:element="place">
          <w:smartTag w:uri="urn:schemas-microsoft-com:office:smarttags" w:element="City">
            <w:r w:rsidRPr="00824ABD">
              <w:rPr>
                <w:rFonts w:ascii="Times New Roman" w:hAnsi="Times New Roman"/>
                <w:lang w:val="en-US"/>
              </w:rPr>
              <w:t>cali</w:t>
            </w:r>
          </w:smartTag>
        </w:smartTag>
      </w:smartTag>
      <w:r w:rsidRPr="00824ABD">
        <w:rPr>
          <w:rFonts w:ascii="Times New Roman" w:hAnsi="Times New Roman"/>
          <w:lang w:val="en-US"/>
        </w:rPr>
        <w:t xml:space="preserve">  </w:t>
      </w:r>
    </w:p>
    <w:p w:rsidR="00EB6715" w:rsidRPr="00824ABD" w:rsidRDefault="00EB6715" w:rsidP="00824ABD">
      <w:pPr>
        <w:pStyle w:val="ListParagraph"/>
        <w:ind w:left="1068"/>
        <w:rPr>
          <w:rFonts w:ascii="Times New Roman" w:hAnsi="Times New Roman"/>
          <w:lang w:val="en-US"/>
        </w:rPr>
      </w:pPr>
      <w:r w:rsidRPr="00824ABD">
        <w:rPr>
          <w:rFonts w:ascii="Times New Roman" w:hAnsi="Times New Roman"/>
          <w:lang w:val="en-US"/>
        </w:rPr>
        <w:t xml:space="preserve">Prestigio Multipad PMP 3084B </w:t>
      </w:r>
      <w:smartTag w:uri="urn:schemas-microsoft-com:office:smarttags" w:element="metricconverter">
        <w:smartTagPr>
          <w:attr w:name="ProductID" w:val="8 cali"/>
        </w:smartTagPr>
        <w:r w:rsidRPr="00824ABD">
          <w:rPr>
            <w:rFonts w:ascii="Times New Roman" w:hAnsi="Times New Roman"/>
            <w:lang w:val="en-US"/>
          </w:rPr>
          <w:t xml:space="preserve">8 </w:t>
        </w:r>
        <w:smartTag w:uri="urn:schemas-microsoft-com:office:smarttags" w:element="place">
          <w:smartTag w:uri="urn:schemas-microsoft-com:office:smarttags" w:element="City">
            <w:r w:rsidRPr="00824ABD">
              <w:rPr>
                <w:rFonts w:ascii="Times New Roman" w:hAnsi="Times New Roman"/>
                <w:lang w:val="en-US"/>
              </w:rPr>
              <w:t>cali</w:t>
            </w:r>
          </w:smartTag>
        </w:smartTag>
      </w:smartTag>
      <w:r w:rsidRPr="00824ABD">
        <w:rPr>
          <w:rFonts w:ascii="Times New Roman" w:hAnsi="Times New Roman"/>
          <w:lang w:val="en-US"/>
        </w:rPr>
        <w:t xml:space="preserve"> </w:t>
      </w:r>
    </w:p>
    <w:p w:rsidR="00EB6715" w:rsidRPr="007B0881" w:rsidRDefault="00EB6715" w:rsidP="00824ABD">
      <w:pPr>
        <w:pStyle w:val="ListParagraph"/>
        <w:ind w:left="1068"/>
        <w:rPr>
          <w:rFonts w:ascii="Times New Roman" w:hAnsi="Times New Roman"/>
          <w:lang w:val="en-US"/>
        </w:rPr>
      </w:pPr>
      <w:r w:rsidRPr="007B0881">
        <w:rPr>
          <w:rFonts w:ascii="Times New Roman" w:hAnsi="Times New Roman"/>
          <w:lang w:val="en-US"/>
        </w:rPr>
        <w:t xml:space="preserve">Goclever Tab I101 </w:t>
      </w:r>
      <w:smartTag w:uri="urn:schemas-microsoft-com:office:smarttags" w:element="metricconverter">
        <w:smartTagPr>
          <w:attr w:name="ProductID" w:val="10 cali"/>
        </w:smartTagPr>
        <w:r w:rsidRPr="007B0881">
          <w:rPr>
            <w:rFonts w:ascii="Times New Roman" w:hAnsi="Times New Roman"/>
            <w:lang w:val="en-US"/>
          </w:rPr>
          <w:t xml:space="preserve">10 </w:t>
        </w:r>
        <w:smartTag w:uri="urn:schemas-microsoft-com:office:smarttags" w:element="place">
          <w:smartTag w:uri="urn:schemas-microsoft-com:office:smarttags" w:element="City">
            <w:r w:rsidRPr="007B0881">
              <w:rPr>
                <w:rFonts w:ascii="Times New Roman" w:hAnsi="Times New Roman"/>
                <w:lang w:val="en-US"/>
              </w:rPr>
              <w:t>cali</w:t>
            </w:r>
          </w:smartTag>
        </w:smartTag>
      </w:smartTag>
      <w:r w:rsidRPr="007B0881">
        <w:rPr>
          <w:rFonts w:ascii="Times New Roman" w:hAnsi="Times New Roman"/>
          <w:lang w:val="en-US"/>
        </w:rPr>
        <w:t xml:space="preserve">  </w:t>
      </w:r>
    </w:p>
    <w:p w:rsidR="00EB6715" w:rsidRPr="007B0881" w:rsidRDefault="00EB6715" w:rsidP="00824ABD">
      <w:pPr>
        <w:pStyle w:val="ListParagraph"/>
        <w:ind w:left="1068"/>
        <w:rPr>
          <w:rFonts w:ascii="Times New Roman" w:hAnsi="Times New Roman"/>
          <w:lang w:val="en-US"/>
        </w:rPr>
      </w:pPr>
      <w:r w:rsidRPr="007B0881">
        <w:rPr>
          <w:rFonts w:ascii="Times New Roman" w:hAnsi="Times New Roman"/>
          <w:lang w:val="en-US"/>
        </w:rPr>
        <w:t xml:space="preserve">Samsung Galaxytab II </w:t>
      </w:r>
      <w:smartTag w:uri="urn:schemas-microsoft-com:office:smarttags" w:element="metricconverter">
        <w:smartTagPr>
          <w:attr w:name="ProductID" w:val="7 cali"/>
        </w:smartTagPr>
        <w:r w:rsidRPr="007B0881">
          <w:rPr>
            <w:rFonts w:ascii="Times New Roman" w:hAnsi="Times New Roman"/>
            <w:lang w:val="en-US"/>
          </w:rPr>
          <w:t xml:space="preserve">7 </w:t>
        </w:r>
        <w:smartTag w:uri="urn:schemas-microsoft-com:office:smarttags" w:element="place">
          <w:smartTag w:uri="urn:schemas-microsoft-com:office:smarttags" w:element="City">
            <w:r w:rsidRPr="007B0881">
              <w:rPr>
                <w:rFonts w:ascii="Times New Roman" w:hAnsi="Times New Roman"/>
                <w:lang w:val="en-US"/>
              </w:rPr>
              <w:t>cali</w:t>
            </w:r>
          </w:smartTag>
        </w:smartTag>
      </w:smartTag>
      <w:r w:rsidRPr="007B0881">
        <w:rPr>
          <w:rFonts w:ascii="Times New Roman" w:hAnsi="Times New Roman"/>
          <w:lang w:val="en-US"/>
        </w:rPr>
        <w:t xml:space="preserve"> </w:t>
      </w:r>
    </w:p>
    <w:p w:rsidR="00EB6715" w:rsidRPr="00824ABD" w:rsidRDefault="00EB6715" w:rsidP="00824ABD">
      <w:pPr>
        <w:pStyle w:val="ListParagraph"/>
        <w:ind w:left="1068"/>
        <w:rPr>
          <w:rFonts w:ascii="Times New Roman" w:hAnsi="Times New Roman"/>
        </w:rPr>
      </w:pPr>
      <w:r w:rsidRPr="00824ABD">
        <w:rPr>
          <w:rFonts w:ascii="Times New Roman" w:hAnsi="Times New Roman"/>
          <w:bCs/>
        </w:rPr>
        <w:t xml:space="preserve">Prestigio MultiPad 4 Quantum </w:t>
      </w:r>
      <w:smartTag w:uri="urn:schemas-microsoft-com:office:smarttags" w:element="metricconverter">
        <w:smartTagPr>
          <w:attr w:name="ProductID" w:val="10.1 cali"/>
        </w:smartTagPr>
        <w:r w:rsidRPr="00824ABD">
          <w:rPr>
            <w:rFonts w:ascii="Times New Roman" w:hAnsi="Times New Roman"/>
            <w:bCs/>
          </w:rPr>
          <w:t xml:space="preserve">10.1 </w:t>
        </w:r>
        <w:r>
          <w:rPr>
            <w:rFonts w:ascii="Times New Roman" w:hAnsi="Times New Roman"/>
            <w:bCs/>
          </w:rPr>
          <w:t>cali</w:t>
        </w:r>
      </w:smartTag>
    </w:p>
    <w:p w:rsidR="00EB6715" w:rsidRPr="00824ABD" w:rsidRDefault="00EB6715" w:rsidP="00824ABD">
      <w:pPr>
        <w:pStyle w:val="ListParagraph"/>
        <w:spacing w:after="0" w:line="240" w:lineRule="auto"/>
        <w:ind w:left="1068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firstLine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 xml:space="preserve">2.E-czytnik jest wypożyczany w zestawie z kablem USB.  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left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>3.E-czytnik może wypożyczyć tylko zarejestrowany czytelnik MBP w Jaśle, aktywnie   wypożyczający, bez zaległości w zwrocie wypożyczonych w MBP w Jaśle  książek i innych materiałów bibliotecznych.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left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 xml:space="preserve">4. Czytelnik wypożyczający e-czytnik nie może usuwać jego zawartości, jak również wgrywać nowych treści. Zabronione jest kopiowanie plików z e-czytnika na własne urządzenia. 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firstLine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>5.Czytelnik nie może umieszczać w e-czytniku własnej karty mikro  .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left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>6.Czytelnik może używać własnego zestawu słuchawkowego w celu odtworzenia plików dźwięk</w:t>
      </w:r>
      <w:r>
        <w:rPr>
          <w:rFonts w:ascii="Times New Roman" w:hAnsi="Times New Roman"/>
          <w:lang w:eastAsia="pl-PL"/>
        </w:rPr>
        <w:t xml:space="preserve">owych, audiobooków oraz </w:t>
      </w:r>
      <w:r w:rsidRPr="00824ABD">
        <w:rPr>
          <w:rFonts w:ascii="Times New Roman" w:hAnsi="Times New Roman"/>
          <w:lang w:eastAsia="pl-PL"/>
        </w:rPr>
        <w:t xml:space="preserve"> syntezatora mowy. 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firstLine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 xml:space="preserve">7. Czytelnik </w:t>
      </w:r>
      <w:r>
        <w:rPr>
          <w:rFonts w:ascii="Times New Roman" w:hAnsi="Times New Roman"/>
          <w:lang w:eastAsia="pl-PL"/>
        </w:rPr>
        <w:t xml:space="preserve">musi  wypożyczyć e-czytnik </w:t>
      </w:r>
      <w:r w:rsidRPr="00824ABD">
        <w:rPr>
          <w:rFonts w:ascii="Times New Roman" w:hAnsi="Times New Roman"/>
          <w:lang w:eastAsia="pl-PL"/>
        </w:rPr>
        <w:t xml:space="preserve"> osobiście.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left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>8.Przy wypożyczaniu e-czytnika korzystający zobowiązany jest do okazania dowodu osobistego i podpisania Oświadczenia, którego wzór jest częścią  do niniejszego  Regulaminu.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left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>9.Za zniszczenie lub uszkodzenie e-czytnika użytkownik płaci odszkodowanie w wysokości ustalonej przez Bibliotekę. Kwestie wysokości odszkodowania za zniszczenie lub uszkodzen</w:t>
      </w:r>
      <w:r>
        <w:rPr>
          <w:rFonts w:ascii="Times New Roman" w:hAnsi="Times New Roman"/>
          <w:lang w:eastAsia="pl-PL"/>
        </w:rPr>
        <w:t>ie e-czytników regulowane są w O</w:t>
      </w:r>
      <w:r w:rsidRPr="00824ABD">
        <w:rPr>
          <w:rFonts w:ascii="Times New Roman" w:hAnsi="Times New Roman"/>
          <w:lang w:eastAsia="pl-PL"/>
        </w:rPr>
        <w:t xml:space="preserve">świadczeniu. 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left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 xml:space="preserve">10.Przy zwrocie e-czytnika bibliotekarz zobowiązany jest sprawdzić jego stan fizyczny oraz historię otwartych dokumentów, jak również to, czy całość wypożyczonego zestawu jest kompletna. 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firstLine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>11.E-czytniki wypożycza się na okres nie dłuższy niż  14</w:t>
      </w:r>
      <w:r>
        <w:rPr>
          <w:rFonts w:ascii="Times New Roman" w:hAnsi="Times New Roman"/>
          <w:lang w:eastAsia="pl-PL"/>
        </w:rPr>
        <w:t xml:space="preserve"> dni.</w:t>
      </w:r>
    </w:p>
    <w:p w:rsidR="00EB6715" w:rsidRPr="00824ABD" w:rsidRDefault="00EB6715" w:rsidP="00B45146">
      <w:pPr>
        <w:spacing w:after="0" w:line="240" w:lineRule="auto"/>
        <w:ind w:firstLine="708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firstLine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 xml:space="preserve">12.Termin zwrotu  czytnika nie podlega prolongacie. 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firstLine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>13. Za przetrzymanie e-czytników opłata wynosi  2 zł za dzień.</w:t>
      </w:r>
    </w:p>
    <w:p w:rsidR="00EB6715" w:rsidRPr="00824ABD" w:rsidRDefault="00EB6715" w:rsidP="00732919">
      <w:pPr>
        <w:spacing w:after="0" w:line="240" w:lineRule="auto"/>
        <w:rPr>
          <w:rFonts w:ascii="Times New Roman" w:hAnsi="Times New Roman"/>
          <w:lang w:eastAsia="pl-PL"/>
        </w:rPr>
      </w:pPr>
    </w:p>
    <w:p w:rsidR="00EB6715" w:rsidRPr="00824ABD" w:rsidRDefault="00EB6715" w:rsidP="00B45146">
      <w:pPr>
        <w:spacing w:after="0" w:line="240" w:lineRule="auto"/>
        <w:ind w:firstLine="708"/>
        <w:rPr>
          <w:rFonts w:ascii="Times New Roman" w:hAnsi="Times New Roman"/>
          <w:lang w:eastAsia="pl-PL"/>
        </w:rPr>
      </w:pPr>
      <w:r w:rsidRPr="00824ABD">
        <w:rPr>
          <w:rFonts w:ascii="Times New Roman" w:hAnsi="Times New Roman"/>
          <w:lang w:eastAsia="pl-PL"/>
        </w:rPr>
        <w:t>14. Regulamin obowiązuje od 5 maja 2014 r.</w:t>
      </w:r>
    </w:p>
    <w:p w:rsidR="00EB6715" w:rsidRDefault="00EB6715" w:rsidP="00732919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</w:p>
    <w:p w:rsidR="00EB6715" w:rsidRDefault="00EB6715" w:rsidP="00732919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</w:p>
    <w:p w:rsidR="00EB6715" w:rsidRDefault="00EB6715" w:rsidP="00732919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</w:p>
    <w:p w:rsidR="00EB6715" w:rsidRDefault="00EB6715" w:rsidP="00732919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</w:p>
    <w:p w:rsidR="00EB6715" w:rsidRDefault="00EB6715" w:rsidP="00732919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</w:p>
    <w:sectPr w:rsidR="00EB6715" w:rsidSect="00824AB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7033"/>
    <w:multiLevelType w:val="hybridMultilevel"/>
    <w:tmpl w:val="4A38A9E6"/>
    <w:lvl w:ilvl="0" w:tplc="825811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52D32DB"/>
    <w:multiLevelType w:val="hybridMultilevel"/>
    <w:tmpl w:val="47A8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919"/>
    <w:rsid w:val="00002DCD"/>
    <w:rsid w:val="000274C1"/>
    <w:rsid w:val="00225778"/>
    <w:rsid w:val="003E1076"/>
    <w:rsid w:val="004132BA"/>
    <w:rsid w:val="005420CF"/>
    <w:rsid w:val="00610DEC"/>
    <w:rsid w:val="00663E49"/>
    <w:rsid w:val="0067521C"/>
    <w:rsid w:val="00693DC6"/>
    <w:rsid w:val="00722DA6"/>
    <w:rsid w:val="00732919"/>
    <w:rsid w:val="007B0881"/>
    <w:rsid w:val="00824ABD"/>
    <w:rsid w:val="00840442"/>
    <w:rsid w:val="0084699E"/>
    <w:rsid w:val="00890CE1"/>
    <w:rsid w:val="00AB6F8C"/>
    <w:rsid w:val="00B45146"/>
    <w:rsid w:val="00D029E5"/>
    <w:rsid w:val="00EA37AE"/>
    <w:rsid w:val="00EB6715"/>
    <w:rsid w:val="00ED2134"/>
    <w:rsid w:val="00EF040B"/>
    <w:rsid w:val="00FB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919"/>
    <w:pPr>
      <w:ind w:left="720"/>
      <w:contextualSpacing/>
    </w:pPr>
  </w:style>
  <w:style w:type="paragraph" w:styleId="NoSpacing">
    <w:name w:val="No Spacing"/>
    <w:uiPriority w:val="99"/>
    <w:qFormat/>
    <w:rsid w:val="00824AB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272</Words>
  <Characters>1633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oświadczania wypożyczenia e-czytników        MBP w Jaśle</dc:title>
  <dc:subject/>
  <dc:creator>BEATA GACKOWSKA</dc:creator>
  <cp:keywords/>
  <dc:description/>
  <cp:lastModifiedBy>Agata</cp:lastModifiedBy>
  <cp:revision>3</cp:revision>
  <cp:lastPrinted>2014-04-30T12:25:00Z</cp:lastPrinted>
  <dcterms:created xsi:type="dcterms:W3CDTF">2014-05-06T06:32:00Z</dcterms:created>
  <dcterms:modified xsi:type="dcterms:W3CDTF">2014-05-06T06:35:00Z</dcterms:modified>
</cp:coreProperties>
</file>